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6E" w:rsidRDefault="00D82B6E" w:rsidP="004B3E40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2582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54pt;visibility:visible">
            <v:imagedata r:id="rId5" o:title=""/>
          </v:shape>
        </w:pict>
      </w:r>
    </w:p>
    <w:p w:rsidR="00D82B6E" w:rsidRDefault="00D82B6E" w:rsidP="004B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МУНИЦИПАЛЬНОГО ОБРАЗОВАНИЯ                                             СЕЛИВАНОВСКОЕ СЕЛЬСКОЕ  ПОСЕЛЕНИЕ                                 ВОЛХОВСКОГО МУНИЦИПАЛЬНОГО РАЙОНА                     ЛЕНИНГРАДСКОЙ ОБЛАСТИ</w:t>
      </w:r>
    </w:p>
    <w:p w:rsidR="00D82B6E" w:rsidRDefault="00D82B6E" w:rsidP="004B3E40">
      <w:pPr>
        <w:jc w:val="center"/>
        <w:rPr>
          <w:b/>
          <w:sz w:val="28"/>
          <w:szCs w:val="28"/>
        </w:rPr>
      </w:pPr>
    </w:p>
    <w:p w:rsidR="00D82B6E" w:rsidRDefault="00D82B6E" w:rsidP="004B3E40">
      <w:pPr>
        <w:jc w:val="center"/>
        <w:rPr>
          <w:b/>
          <w:sz w:val="28"/>
          <w:szCs w:val="28"/>
        </w:rPr>
      </w:pPr>
    </w:p>
    <w:p w:rsidR="00D82B6E" w:rsidRDefault="00D82B6E" w:rsidP="004B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2B6E" w:rsidRDefault="00D82B6E" w:rsidP="004B3E40">
      <w:pPr>
        <w:jc w:val="center"/>
        <w:rPr>
          <w:b/>
          <w:sz w:val="28"/>
          <w:szCs w:val="28"/>
        </w:rPr>
      </w:pPr>
    </w:p>
    <w:p w:rsidR="00D82B6E" w:rsidRDefault="00D82B6E" w:rsidP="004B3E40">
      <w:pPr>
        <w:jc w:val="center"/>
        <w:rPr>
          <w:b/>
          <w:sz w:val="28"/>
          <w:szCs w:val="28"/>
        </w:rPr>
      </w:pPr>
    </w:p>
    <w:p w:rsidR="00D82B6E" w:rsidRDefault="00D82B6E" w:rsidP="004B3E40">
      <w:pPr>
        <w:jc w:val="both"/>
        <w:rPr>
          <w:sz w:val="28"/>
          <w:szCs w:val="28"/>
        </w:rPr>
      </w:pPr>
      <w:r>
        <w:rPr>
          <w:sz w:val="28"/>
          <w:szCs w:val="28"/>
        </w:rPr>
        <w:t>№  59                                                                         от 29.08.2018 года</w:t>
      </w:r>
    </w:p>
    <w:p w:rsidR="00D82B6E" w:rsidRDefault="00D82B6E" w:rsidP="004B3E40">
      <w:pPr>
        <w:jc w:val="both"/>
        <w:rPr>
          <w:sz w:val="28"/>
          <w:szCs w:val="28"/>
        </w:rPr>
      </w:pPr>
    </w:p>
    <w:p w:rsidR="00D82B6E" w:rsidRDefault="00D82B6E" w:rsidP="00FF3873">
      <w:pPr>
        <w:jc w:val="center"/>
        <w:rPr>
          <w:b/>
          <w:sz w:val="28"/>
          <w:szCs w:val="28"/>
        </w:rPr>
      </w:pPr>
      <w:r w:rsidRPr="00B93C4F">
        <w:rPr>
          <w:b/>
          <w:sz w:val="28"/>
          <w:szCs w:val="28"/>
        </w:rPr>
        <w:t>О  размещении  и актуализации  информации</w:t>
      </w:r>
      <w:r>
        <w:rPr>
          <w:b/>
          <w:sz w:val="28"/>
          <w:szCs w:val="28"/>
        </w:rPr>
        <w:t xml:space="preserve"> </w:t>
      </w:r>
      <w:r w:rsidRPr="00B93C4F">
        <w:rPr>
          <w:b/>
          <w:sz w:val="28"/>
          <w:szCs w:val="28"/>
        </w:rPr>
        <w:t>на  официальном</w:t>
      </w:r>
    </w:p>
    <w:p w:rsidR="00D82B6E" w:rsidRDefault="00D82B6E" w:rsidP="00FF3873">
      <w:pPr>
        <w:jc w:val="center"/>
        <w:rPr>
          <w:b/>
          <w:sz w:val="28"/>
          <w:szCs w:val="28"/>
        </w:rPr>
      </w:pPr>
      <w:r w:rsidRPr="00B93C4F">
        <w:rPr>
          <w:b/>
          <w:sz w:val="28"/>
          <w:szCs w:val="28"/>
        </w:rPr>
        <w:t>сайте  администрации муниципального образования</w:t>
      </w:r>
    </w:p>
    <w:p w:rsidR="00D82B6E" w:rsidRDefault="00D82B6E" w:rsidP="00FF3873">
      <w:pPr>
        <w:jc w:val="center"/>
        <w:rPr>
          <w:b/>
          <w:sz w:val="28"/>
          <w:szCs w:val="28"/>
        </w:rPr>
      </w:pPr>
      <w:r w:rsidRPr="00B93C4F">
        <w:rPr>
          <w:b/>
          <w:sz w:val="28"/>
          <w:szCs w:val="28"/>
        </w:rPr>
        <w:t xml:space="preserve">Селивановское  сельское </w:t>
      </w:r>
      <w:r>
        <w:rPr>
          <w:b/>
          <w:sz w:val="28"/>
          <w:szCs w:val="28"/>
        </w:rPr>
        <w:t xml:space="preserve">поселение </w:t>
      </w:r>
      <w:r w:rsidRPr="00B93C4F">
        <w:rPr>
          <w:b/>
          <w:sz w:val="28"/>
          <w:szCs w:val="28"/>
        </w:rPr>
        <w:t>Волховского муниципального района Ленинградской области об объектах,</w:t>
      </w:r>
    </w:p>
    <w:p w:rsidR="00D82B6E" w:rsidRDefault="00D82B6E" w:rsidP="00601671">
      <w:pPr>
        <w:jc w:val="center"/>
        <w:rPr>
          <w:b/>
          <w:sz w:val="28"/>
          <w:szCs w:val="28"/>
        </w:rPr>
      </w:pPr>
      <w:r w:rsidRPr="00FF3873">
        <w:rPr>
          <w:b/>
          <w:sz w:val="28"/>
          <w:szCs w:val="28"/>
        </w:rPr>
        <w:t xml:space="preserve"> </w:t>
      </w:r>
      <w:r w:rsidRPr="00B93C4F">
        <w:rPr>
          <w:b/>
          <w:sz w:val="28"/>
          <w:szCs w:val="28"/>
        </w:rPr>
        <w:t>находящихся   в муниципальной  собственности</w:t>
      </w:r>
      <w:r w:rsidRPr="00FF3873">
        <w:rPr>
          <w:b/>
          <w:sz w:val="28"/>
          <w:szCs w:val="28"/>
        </w:rPr>
        <w:t xml:space="preserve"> </w:t>
      </w:r>
      <w:r w:rsidRPr="00B93C4F">
        <w:rPr>
          <w:b/>
          <w:sz w:val="28"/>
          <w:szCs w:val="28"/>
        </w:rPr>
        <w:t>администрации</w:t>
      </w:r>
    </w:p>
    <w:p w:rsidR="00D82B6E" w:rsidRDefault="00D82B6E" w:rsidP="00FF3873">
      <w:pPr>
        <w:jc w:val="center"/>
        <w:rPr>
          <w:b/>
          <w:sz w:val="28"/>
          <w:szCs w:val="28"/>
        </w:rPr>
      </w:pPr>
      <w:r w:rsidRPr="00B93C4F">
        <w:rPr>
          <w:b/>
          <w:sz w:val="28"/>
          <w:szCs w:val="28"/>
        </w:rPr>
        <w:t>муниципального образования Селивановское  сельское поселение</w:t>
      </w:r>
    </w:p>
    <w:p w:rsidR="00D82B6E" w:rsidRPr="00B93C4F" w:rsidRDefault="00D82B6E" w:rsidP="00FF3873">
      <w:pPr>
        <w:jc w:val="center"/>
        <w:rPr>
          <w:b/>
          <w:sz w:val="28"/>
          <w:szCs w:val="28"/>
        </w:rPr>
      </w:pPr>
      <w:r w:rsidRPr="00B93C4F">
        <w:rPr>
          <w:b/>
          <w:sz w:val="28"/>
          <w:szCs w:val="28"/>
        </w:rPr>
        <w:t>Волховского муниципального района</w:t>
      </w:r>
      <w:r>
        <w:rPr>
          <w:b/>
          <w:sz w:val="28"/>
          <w:szCs w:val="28"/>
        </w:rPr>
        <w:t xml:space="preserve"> </w:t>
      </w:r>
      <w:r w:rsidRPr="00B93C4F">
        <w:rPr>
          <w:b/>
          <w:sz w:val="28"/>
          <w:szCs w:val="28"/>
        </w:rPr>
        <w:t>Ленинградской области</w:t>
      </w:r>
    </w:p>
    <w:p w:rsidR="00D82B6E" w:rsidRDefault="00D82B6E" w:rsidP="00FF3873">
      <w:pPr>
        <w:jc w:val="center"/>
        <w:rPr>
          <w:sz w:val="28"/>
          <w:szCs w:val="28"/>
        </w:rPr>
      </w:pPr>
    </w:p>
    <w:p w:rsidR="00D82B6E" w:rsidRDefault="00D82B6E" w:rsidP="004B3E40">
      <w:pPr>
        <w:jc w:val="center"/>
        <w:rPr>
          <w:sz w:val="28"/>
          <w:szCs w:val="28"/>
        </w:rPr>
      </w:pPr>
    </w:p>
    <w:p w:rsidR="00D82B6E" w:rsidRDefault="00D82B6E" w:rsidP="004B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  исполнения   подпункта  г пункта 2 Перечня поручений   Президента Российской  Федерации по  итогам    заседания  Государственного совета  Российской Федерации 5 апреля  2018 года  № Пр-817ГС от 15.05.2018,</w:t>
      </w:r>
    </w:p>
    <w:p w:rsidR="00D82B6E" w:rsidRDefault="00D82B6E" w:rsidP="004B3E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2B6E" w:rsidRPr="00601671" w:rsidRDefault="00D82B6E" w:rsidP="0060167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1671">
        <w:rPr>
          <w:sz w:val="28"/>
          <w:szCs w:val="28"/>
        </w:rPr>
        <w:t>Утвердить  форму    для размещения  информации об объектах, находящихся   в муниципальной  собственности администрации  муниципального образования  Селивановское  сельское поселение Волховского муниципального района Ленинградской области.</w:t>
      </w:r>
    </w:p>
    <w:p w:rsidR="00D82B6E" w:rsidRDefault="00D82B6E" w:rsidP="004B3E40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Назначить  ответственных:</w:t>
      </w:r>
    </w:p>
    <w:p w:rsidR="00D82B6E" w:rsidRDefault="00D82B6E" w:rsidP="004B3E40">
      <w:pPr>
        <w:jc w:val="both"/>
        <w:rPr>
          <w:sz w:val="28"/>
          <w:szCs w:val="28"/>
        </w:rPr>
      </w:pPr>
      <w:r>
        <w:rPr>
          <w:sz w:val="28"/>
          <w:szCs w:val="28"/>
        </w:rPr>
        <w:t>2.1. За   заполнением  формы, указанной в  пункте   1 настоящего  постановления, в части объектов недвижимости и земельных участков,</w:t>
      </w:r>
      <w:r w:rsidRPr="004B3E40">
        <w:rPr>
          <w:sz w:val="28"/>
          <w:szCs w:val="28"/>
        </w:rPr>
        <w:t xml:space="preserve"> находящихся   в муниципальной  собственности администрации  муниципального образования  Селивановское  сельское поселение</w:t>
      </w:r>
      <w:r>
        <w:rPr>
          <w:sz w:val="28"/>
          <w:szCs w:val="28"/>
        </w:rPr>
        <w:t xml:space="preserve"> Волховского муниципального района Ленинградской области – специалиста по  имущественным отношениям  и  ПС.</w:t>
      </w:r>
    </w:p>
    <w:p w:rsidR="00D82B6E" w:rsidRDefault="00D82B6E" w:rsidP="00B93C4F">
      <w:pPr>
        <w:jc w:val="both"/>
        <w:rPr>
          <w:sz w:val="28"/>
          <w:szCs w:val="28"/>
        </w:rPr>
      </w:pPr>
      <w:r>
        <w:rPr>
          <w:sz w:val="28"/>
          <w:szCs w:val="28"/>
        </w:rPr>
        <w:t>2.2.   За опубликованием  заполненных форм, указанных в п.п.2.1 настоящего постановления, в информационно-телекоммуникационной сети «Интернет» в срок  до  31 августа 2018 года – специалиста по  имущественным отношениям и  ПС.</w:t>
      </w:r>
    </w:p>
    <w:p w:rsidR="00D82B6E" w:rsidRDefault="00D82B6E" w:rsidP="004B3E40">
      <w:pPr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 периодичность актуализации информации в информационной телекоммуникационной сети «Интернет» один раз  в  квартал в срок  до   15 числа    месяца, следующего за отчетным кварталом.</w:t>
      </w:r>
    </w:p>
    <w:p w:rsidR="00D82B6E" w:rsidRDefault="00D82B6E" w:rsidP="00B93C4F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 исполнением    данного  постановления  оставляю  за   собой.</w:t>
      </w:r>
    </w:p>
    <w:p w:rsidR="00D82B6E" w:rsidRDefault="00D82B6E" w:rsidP="00B93C4F">
      <w:pPr>
        <w:jc w:val="both"/>
        <w:rPr>
          <w:sz w:val="28"/>
          <w:szCs w:val="28"/>
        </w:rPr>
      </w:pPr>
    </w:p>
    <w:p w:rsidR="00D82B6E" w:rsidRDefault="00D82B6E" w:rsidP="00B93C4F">
      <w:pPr>
        <w:rPr>
          <w:sz w:val="28"/>
          <w:szCs w:val="28"/>
        </w:rPr>
      </w:pPr>
    </w:p>
    <w:p w:rsidR="00D82B6E" w:rsidRDefault="00D82B6E" w:rsidP="00B93C4F">
      <w:pPr>
        <w:rPr>
          <w:sz w:val="28"/>
          <w:szCs w:val="28"/>
        </w:rPr>
      </w:pPr>
    </w:p>
    <w:p w:rsidR="00D82B6E" w:rsidRDefault="00D82B6E" w:rsidP="00B93C4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А.И. Цыпарков</w:t>
      </w:r>
    </w:p>
    <w:p w:rsidR="00D82B6E" w:rsidRDefault="00D82B6E" w:rsidP="00B93C4F">
      <w:pPr>
        <w:jc w:val="both"/>
        <w:rPr>
          <w:sz w:val="28"/>
          <w:szCs w:val="28"/>
        </w:rPr>
      </w:pPr>
    </w:p>
    <w:p w:rsidR="00D82B6E" w:rsidRPr="004231FB" w:rsidRDefault="00D82B6E" w:rsidP="00B93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2B6E" w:rsidRDefault="00D82B6E" w:rsidP="004B3E40">
      <w:pPr>
        <w:jc w:val="both"/>
        <w:rPr>
          <w:sz w:val="28"/>
          <w:szCs w:val="28"/>
        </w:rPr>
      </w:pPr>
    </w:p>
    <w:p w:rsidR="00D82B6E" w:rsidRPr="004B3E40" w:rsidRDefault="00D82B6E" w:rsidP="004B3E40">
      <w:pPr>
        <w:jc w:val="both"/>
        <w:rPr>
          <w:sz w:val="28"/>
          <w:szCs w:val="28"/>
        </w:rPr>
      </w:pPr>
    </w:p>
    <w:p w:rsidR="00D82B6E" w:rsidRPr="004B3E40" w:rsidRDefault="00D82B6E" w:rsidP="004B3E40">
      <w:pPr>
        <w:jc w:val="both"/>
        <w:rPr>
          <w:sz w:val="28"/>
          <w:szCs w:val="28"/>
        </w:rPr>
      </w:pPr>
    </w:p>
    <w:p w:rsidR="00D82B6E" w:rsidRDefault="00D82B6E" w:rsidP="004B3E40">
      <w:pPr>
        <w:jc w:val="both"/>
        <w:rPr>
          <w:sz w:val="28"/>
          <w:szCs w:val="28"/>
        </w:rPr>
      </w:pPr>
    </w:p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/>
    <w:p w:rsidR="00D82B6E" w:rsidRDefault="00D82B6E" w:rsidP="004E18DB">
      <w:pPr>
        <w:jc w:val="right"/>
      </w:pPr>
      <w:r>
        <w:t xml:space="preserve">Приложение  </w:t>
      </w:r>
    </w:p>
    <w:p w:rsidR="00D82B6E" w:rsidRDefault="00D82B6E" w:rsidP="004E18DB">
      <w:pPr>
        <w:jc w:val="right"/>
      </w:pPr>
      <w:r>
        <w:t xml:space="preserve"> к постановлению администрации</w:t>
      </w:r>
    </w:p>
    <w:p w:rsidR="00D82B6E" w:rsidRDefault="00D82B6E" w:rsidP="004E18DB">
      <w:pPr>
        <w:jc w:val="right"/>
      </w:pPr>
      <w:r>
        <w:t xml:space="preserve"> МО Селивановское сельское  поселение </w:t>
      </w:r>
    </w:p>
    <w:p w:rsidR="00D82B6E" w:rsidRDefault="00D82B6E" w:rsidP="004E18DB">
      <w:pPr>
        <w:jc w:val="right"/>
      </w:pPr>
      <w:r>
        <w:t>Волховского муниципального района</w:t>
      </w:r>
    </w:p>
    <w:p w:rsidR="00D82B6E" w:rsidRDefault="00D82B6E" w:rsidP="004E18DB">
      <w:pPr>
        <w:jc w:val="right"/>
      </w:pPr>
      <w:r>
        <w:t>о</w:t>
      </w:r>
      <w:bookmarkStart w:id="0" w:name="_GoBack"/>
      <w:bookmarkEnd w:id="0"/>
      <w:r>
        <w:t>т 29 августа  2018 года  № 59</w:t>
      </w:r>
    </w:p>
    <w:p w:rsidR="00D82B6E" w:rsidRDefault="00D82B6E"/>
    <w:p w:rsidR="00D82B6E" w:rsidRDefault="00D82B6E"/>
    <w:tbl>
      <w:tblPr>
        <w:tblW w:w="10814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36"/>
        <w:gridCol w:w="701"/>
        <w:gridCol w:w="2062"/>
        <w:gridCol w:w="2170"/>
        <w:gridCol w:w="1928"/>
        <w:gridCol w:w="2417"/>
      </w:tblGrid>
      <w:tr w:rsidR="00D82B6E" w:rsidTr="00601671">
        <w:trPr>
          <w:trHeight w:val="133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Характеристика объекта (площадь, протяженность и иные параметры)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B6E" w:rsidRDefault="00D82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Правовой  режим  (оперативное  управление, хозяйственное  ведение, казана, аренда, постоянное (бессрочное   пользование)</w:t>
            </w:r>
          </w:p>
        </w:tc>
      </w:tr>
    </w:tbl>
    <w:p w:rsidR="00D82B6E" w:rsidRDefault="00D82B6E"/>
    <w:sectPr w:rsidR="00D82B6E" w:rsidSect="0071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0CE"/>
    <w:multiLevelType w:val="hybridMultilevel"/>
    <w:tmpl w:val="8CDEC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0756660"/>
    <w:multiLevelType w:val="hybridMultilevel"/>
    <w:tmpl w:val="0D9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E40"/>
    <w:rsid w:val="004231FB"/>
    <w:rsid w:val="0042582A"/>
    <w:rsid w:val="004B3E40"/>
    <w:rsid w:val="004E18DB"/>
    <w:rsid w:val="00601671"/>
    <w:rsid w:val="00712AA3"/>
    <w:rsid w:val="00873041"/>
    <w:rsid w:val="00A34E24"/>
    <w:rsid w:val="00B93C4F"/>
    <w:rsid w:val="00D82B6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3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E4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B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415</Words>
  <Characters>2367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2018-08-30T05:40:00Z</cp:lastPrinted>
  <dcterms:created xsi:type="dcterms:W3CDTF">2018-08-30T05:34:00Z</dcterms:created>
  <dcterms:modified xsi:type="dcterms:W3CDTF">2018-08-30T05:40:00Z</dcterms:modified>
</cp:coreProperties>
</file>